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附件1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待转化科技成果信息征集表</w:t>
      </w:r>
    </w:p>
    <w:tbl>
      <w:tblPr>
        <w:tblStyle w:val="11"/>
        <w:tblpPr w:leftFromText="180" w:rightFromText="180" w:vertAnchor="text" w:horzAnchor="page" w:tblpX="1317" w:tblpY="237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691"/>
        <w:gridCol w:w="1762"/>
        <w:gridCol w:w="160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科技成果来源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单位性质：□高等院校   □科研院所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   □其他：   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通信地址　　　        </w:t>
            </w:r>
          </w:p>
        </w:tc>
        <w:tc>
          <w:tcPr>
            <w:tcW w:w="5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科技成果</w:t>
            </w:r>
          </w:p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rPr>
                <w:rFonts w:hint="default" w:hAnsi="Courier New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□新材料  □新能源   □装备制造   □军民融合     □数字经济  □生物医药  □现</w:t>
            </w:r>
            <w:r>
              <w:rPr>
                <w:rFonts w:hint="eastAsia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农业   □其他：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rPr>
                <w:rFonts w:ascii="宋体" w:hAnsi="Courier New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成熟度：□正在研发  □小试阶段 □中试阶段    □成熟应用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科技成果简介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成果转化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合作方式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ind w:left="0" w:leftChars="0" w:firstLine="0" w:firstLineChars="0"/>
              <w:rPr>
                <w:rFonts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□委托开发　□许可转让 □非专利转让  □专利申请权转让 □专利实施许可转让 □技术入股   □技术许可 □合作转化 □其他：    </w:t>
            </w:r>
            <w:r>
              <w:rPr>
                <w:rFonts w:hint="eastAsia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tabs>
          <w:tab w:val="left" w:pos="1926"/>
        </w:tabs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企业技术需求征集表</w:t>
      </w:r>
    </w:p>
    <w:tbl>
      <w:tblPr>
        <w:tblStyle w:val="11"/>
        <w:tblpPr w:leftFromText="180" w:rightFromText="180" w:vertAnchor="text" w:horzAnchor="page" w:tblpX="1465" w:tblpY="304"/>
        <w:tblOverlap w:val="never"/>
        <w:tblW w:w="93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53"/>
        <w:gridCol w:w="1367"/>
        <w:gridCol w:w="15"/>
        <w:gridCol w:w="1230"/>
        <w:gridCol w:w="285"/>
        <w:gridCol w:w="1185"/>
        <w:gridCol w:w="1470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需求名称</w:t>
            </w:r>
          </w:p>
        </w:tc>
        <w:tc>
          <w:tcPr>
            <w:tcW w:w="4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技术领域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所属地区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投资预算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合作方式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需求程度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0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二、技术难题及需求信息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需求说明（实现目标）</w:t>
            </w:r>
          </w:p>
        </w:tc>
        <w:tc>
          <w:tcPr>
            <w:tcW w:w="7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解决技术需求的方式</w:t>
            </w:r>
          </w:p>
        </w:tc>
        <w:tc>
          <w:tcPr>
            <w:tcW w:w="7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930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请具体描述技术难题及需求：（包括目前生产状况、遇到的技术难题内容、需要达到的技术指标、技术需求等，内容请尽可能详细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，内容不少于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0" w:lineRule="atLeast"/>
              <w:ind w:left="0" w:leftChars="0" w:firstLine="0" w:firstLineChars="0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6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意向合作单位：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意向合作专家： 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30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企业可为解决需求提供的条件：</w:t>
            </w:r>
          </w:p>
        </w:tc>
      </w:tr>
    </w:tbl>
    <w:p>
      <w:pPr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992" w:gutter="0"/>
      <w:pgNumType w:fmt="numberInDash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-</w:t>
    </w:r>
    <w:r>
      <w:rPr>
        <w:rFonts w:ascii="宋体" w:hAnsi="宋体" w:eastAsia="宋体"/>
        <w:sz w:val="21"/>
        <w:szCs w:val="21"/>
      </w:rPr>
      <w:t xml:space="preserve"> 3 -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-</w:t>
    </w:r>
    <w:r>
      <w:rPr>
        <w:rFonts w:ascii="宋体" w:hAnsi="宋体" w:eastAsia="宋体"/>
        <w:sz w:val="21"/>
        <w:szCs w:val="21"/>
      </w:rPr>
      <w:t xml:space="preserve"> 2 -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3600"/>
        <w:tab w:val="clear" w:pos="4153"/>
        <w:tab w:val="clear" w:pos="8306"/>
      </w:tabs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38D95E71"/>
    <w:rsid w:val="001D2578"/>
    <w:rsid w:val="004715A7"/>
    <w:rsid w:val="00490B44"/>
    <w:rsid w:val="0051374B"/>
    <w:rsid w:val="005162F2"/>
    <w:rsid w:val="005514F3"/>
    <w:rsid w:val="00730DBD"/>
    <w:rsid w:val="008E4E1C"/>
    <w:rsid w:val="00AA526D"/>
    <w:rsid w:val="00CE7F84"/>
    <w:rsid w:val="00D54838"/>
    <w:rsid w:val="00F40948"/>
    <w:rsid w:val="011E1FE4"/>
    <w:rsid w:val="01754775"/>
    <w:rsid w:val="01A3067A"/>
    <w:rsid w:val="02723DB3"/>
    <w:rsid w:val="031C78E6"/>
    <w:rsid w:val="035E4919"/>
    <w:rsid w:val="03CF733D"/>
    <w:rsid w:val="04651CD8"/>
    <w:rsid w:val="05572386"/>
    <w:rsid w:val="05B24A0A"/>
    <w:rsid w:val="08620561"/>
    <w:rsid w:val="09D757E4"/>
    <w:rsid w:val="0B062743"/>
    <w:rsid w:val="0BB40300"/>
    <w:rsid w:val="0BD31C1D"/>
    <w:rsid w:val="0D351DE1"/>
    <w:rsid w:val="0EA751CA"/>
    <w:rsid w:val="100267BB"/>
    <w:rsid w:val="115C7FFE"/>
    <w:rsid w:val="1217129A"/>
    <w:rsid w:val="13942B49"/>
    <w:rsid w:val="17B56BE8"/>
    <w:rsid w:val="198740AE"/>
    <w:rsid w:val="19C13ED0"/>
    <w:rsid w:val="1A0B75EF"/>
    <w:rsid w:val="1A693E78"/>
    <w:rsid w:val="1A6D70AD"/>
    <w:rsid w:val="1A712856"/>
    <w:rsid w:val="1B210BF7"/>
    <w:rsid w:val="1B8C2514"/>
    <w:rsid w:val="1B934153"/>
    <w:rsid w:val="1C9B5531"/>
    <w:rsid w:val="1CFB58D2"/>
    <w:rsid w:val="1F3F1EDE"/>
    <w:rsid w:val="1FB504CD"/>
    <w:rsid w:val="2003145C"/>
    <w:rsid w:val="23D305B4"/>
    <w:rsid w:val="25007ACF"/>
    <w:rsid w:val="26325DAA"/>
    <w:rsid w:val="2773182B"/>
    <w:rsid w:val="2975419D"/>
    <w:rsid w:val="2A1A3879"/>
    <w:rsid w:val="2BE47D4D"/>
    <w:rsid w:val="2D6D0845"/>
    <w:rsid w:val="2D723DC9"/>
    <w:rsid w:val="2F0D4140"/>
    <w:rsid w:val="2F9735A6"/>
    <w:rsid w:val="30AC595B"/>
    <w:rsid w:val="31804FA9"/>
    <w:rsid w:val="31DE4CF4"/>
    <w:rsid w:val="31EF21D5"/>
    <w:rsid w:val="35BF0B6E"/>
    <w:rsid w:val="366F62C4"/>
    <w:rsid w:val="37757972"/>
    <w:rsid w:val="3781415D"/>
    <w:rsid w:val="37B401DD"/>
    <w:rsid w:val="37E64627"/>
    <w:rsid w:val="38D73CD2"/>
    <w:rsid w:val="38D95E71"/>
    <w:rsid w:val="39740B37"/>
    <w:rsid w:val="39AB7BB1"/>
    <w:rsid w:val="39E6743F"/>
    <w:rsid w:val="3A537704"/>
    <w:rsid w:val="3BB05953"/>
    <w:rsid w:val="3BBF1F79"/>
    <w:rsid w:val="3BF7777D"/>
    <w:rsid w:val="3C340332"/>
    <w:rsid w:val="3C76145A"/>
    <w:rsid w:val="3E940D03"/>
    <w:rsid w:val="3EDB13A4"/>
    <w:rsid w:val="3F2330F4"/>
    <w:rsid w:val="3F2D455F"/>
    <w:rsid w:val="3FBC1B7B"/>
    <w:rsid w:val="3FC00601"/>
    <w:rsid w:val="3FE07E89"/>
    <w:rsid w:val="40905D53"/>
    <w:rsid w:val="428C58ED"/>
    <w:rsid w:val="43DF6E17"/>
    <w:rsid w:val="445C4B88"/>
    <w:rsid w:val="445E7F36"/>
    <w:rsid w:val="45B0260E"/>
    <w:rsid w:val="45C30031"/>
    <w:rsid w:val="45D6620F"/>
    <w:rsid w:val="46DB13AA"/>
    <w:rsid w:val="47D94360"/>
    <w:rsid w:val="4A2C47B4"/>
    <w:rsid w:val="4CA9261B"/>
    <w:rsid w:val="4D027691"/>
    <w:rsid w:val="4E18304C"/>
    <w:rsid w:val="4E706815"/>
    <w:rsid w:val="4F822D0B"/>
    <w:rsid w:val="53D224B3"/>
    <w:rsid w:val="53E13BEE"/>
    <w:rsid w:val="564B654C"/>
    <w:rsid w:val="56835CE6"/>
    <w:rsid w:val="57507239"/>
    <w:rsid w:val="580E5A83"/>
    <w:rsid w:val="58535244"/>
    <w:rsid w:val="596F2552"/>
    <w:rsid w:val="5B1E41F8"/>
    <w:rsid w:val="5CD33EFA"/>
    <w:rsid w:val="5DA16738"/>
    <w:rsid w:val="5F8E11EA"/>
    <w:rsid w:val="600B28A8"/>
    <w:rsid w:val="60BD3BA3"/>
    <w:rsid w:val="63A50132"/>
    <w:rsid w:val="649B41FB"/>
    <w:rsid w:val="67C732BE"/>
    <w:rsid w:val="67E41F8A"/>
    <w:rsid w:val="681D2AD1"/>
    <w:rsid w:val="68975621"/>
    <w:rsid w:val="69B1073E"/>
    <w:rsid w:val="69FA19C4"/>
    <w:rsid w:val="6A240CD6"/>
    <w:rsid w:val="6B8E13E9"/>
    <w:rsid w:val="6C283AB7"/>
    <w:rsid w:val="6C567D7F"/>
    <w:rsid w:val="6E835AA4"/>
    <w:rsid w:val="6F8F0CF7"/>
    <w:rsid w:val="6FEC6AD0"/>
    <w:rsid w:val="6FEF6F6B"/>
    <w:rsid w:val="70952446"/>
    <w:rsid w:val="71281D61"/>
    <w:rsid w:val="71437090"/>
    <w:rsid w:val="71FF71D2"/>
    <w:rsid w:val="724C5728"/>
    <w:rsid w:val="734D7E58"/>
    <w:rsid w:val="74AA1C15"/>
    <w:rsid w:val="76AB7D06"/>
    <w:rsid w:val="7A0A3D47"/>
    <w:rsid w:val="7A2A5EB4"/>
    <w:rsid w:val="7A304F8E"/>
    <w:rsid w:val="7A7A4AAC"/>
    <w:rsid w:val="7B7C3EE7"/>
    <w:rsid w:val="7BF119CF"/>
    <w:rsid w:val="7CC31EBC"/>
    <w:rsid w:val="7D342A53"/>
    <w:rsid w:val="7D3E79C1"/>
    <w:rsid w:val="7DC23B2E"/>
    <w:rsid w:val="7E857F9E"/>
    <w:rsid w:val="BBFE5B6E"/>
    <w:rsid w:val="BFDF2DAB"/>
    <w:rsid w:val="F2FB5A1A"/>
    <w:rsid w:val="FED7ACA4"/>
    <w:rsid w:val="FFDB4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200" w:firstLineChars="200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unhideWhenUsed/>
    <w:qFormat/>
    <w:uiPriority w:val="9"/>
    <w:pPr>
      <w:keepNext/>
      <w:keepLines/>
      <w:outlineLvl w:val="1"/>
    </w:pPr>
    <w:rPr>
      <w:rFonts w:ascii="黑体" w:hAnsi="Cambria" w:eastAsia="黑体" w:cs="Times New Roman"/>
      <w:bCs/>
      <w:szCs w:val="32"/>
    </w:rPr>
  </w:style>
  <w:style w:type="paragraph" w:styleId="5">
    <w:name w:val="heading 3"/>
    <w:basedOn w:val="1"/>
    <w:next w:val="1"/>
    <w:link w:val="21"/>
    <w:autoRedefine/>
    <w:unhideWhenUsed/>
    <w:qFormat/>
    <w:uiPriority w:val="9"/>
    <w:pPr>
      <w:keepNext/>
      <w:keepLines/>
      <w:outlineLvl w:val="2"/>
    </w:pPr>
    <w:rPr>
      <w:rFonts w:ascii="楷体_GB2312" w:eastAsia="楷体_GB2312"/>
      <w:b/>
      <w:bCs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line="400" w:lineRule="exact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tabs>
        <w:tab w:val="left" w:pos="1050"/>
      </w:tabs>
    </w:pPr>
    <w:rPr>
      <w:rFonts w:ascii="Calibri" w:hAnsi="Calibri"/>
    </w:rPr>
  </w:style>
  <w:style w:type="paragraph" w:styleId="7">
    <w:name w:val="Plain Text"/>
    <w:basedOn w:val="1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eastAsia="宋体"/>
      <w:sz w:val="24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autoRedefine/>
    <w:qFormat/>
    <w:uiPriority w:val="0"/>
    <w:rPr>
      <w:color w:val="333333"/>
      <w:u w:val="none"/>
    </w:rPr>
  </w:style>
  <w:style w:type="character" w:styleId="15">
    <w:name w:val="Hyperlink"/>
    <w:basedOn w:val="13"/>
    <w:autoRedefine/>
    <w:qFormat/>
    <w:uiPriority w:val="0"/>
    <w:rPr>
      <w:color w:val="333333"/>
      <w:u w:val="none"/>
    </w:rPr>
  </w:style>
  <w:style w:type="paragraph" w:customStyle="1" w:styleId="16">
    <w:name w:val="index heading1"/>
    <w:basedOn w:val="1"/>
    <w:next w:val="17"/>
    <w:autoRedefine/>
    <w:qFormat/>
    <w:uiPriority w:val="0"/>
    <w:rPr>
      <w:rFonts w:ascii="Arial" w:hAnsi="Arial" w:cs="Arial"/>
      <w:b/>
      <w:bCs/>
    </w:rPr>
  </w:style>
  <w:style w:type="paragraph" w:customStyle="1" w:styleId="17">
    <w:name w:val="index 11"/>
    <w:basedOn w:val="1"/>
    <w:next w:val="1"/>
    <w:autoRedefine/>
    <w:qFormat/>
    <w:uiPriority w:val="0"/>
  </w:style>
  <w:style w:type="paragraph" w:customStyle="1" w:styleId="18">
    <w:name w:val="BodyText"/>
    <w:basedOn w:val="1"/>
    <w:autoRedefine/>
    <w:qFormat/>
    <w:uiPriority w:val="0"/>
    <w:pPr>
      <w:textAlignment w:val="baseline"/>
    </w:pPr>
    <w:rPr>
      <w:rFonts w:ascii="宋体" w:hAnsi="宋体" w:eastAsia="方正仿宋" w:cs="Times New Roman"/>
      <w:sz w:val="36"/>
      <w:szCs w:val="36"/>
      <w:lang w:val="zh-CN"/>
    </w:rPr>
  </w:style>
  <w:style w:type="character" w:customStyle="1" w:styleId="19">
    <w:name w:val="标题 1 Char"/>
    <w:basedOn w:val="13"/>
    <w:link w:val="3"/>
    <w:autoRedefine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20">
    <w:name w:val="标题 2 Char"/>
    <w:basedOn w:val="13"/>
    <w:link w:val="4"/>
    <w:autoRedefine/>
    <w:qFormat/>
    <w:uiPriority w:val="9"/>
    <w:rPr>
      <w:rFonts w:ascii="黑体" w:hAnsi="Cambria" w:eastAsia="黑体" w:cs="Times New Roman"/>
      <w:bCs/>
      <w:sz w:val="32"/>
      <w:szCs w:val="32"/>
    </w:rPr>
  </w:style>
  <w:style w:type="character" w:customStyle="1" w:styleId="21">
    <w:name w:val="标题 3 Char"/>
    <w:basedOn w:val="13"/>
    <w:link w:val="5"/>
    <w:autoRedefine/>
    <w:qFormat/>
    <w:uiPriority w:val="9"/>
    <w:rPr>
      <w:rFonts w:ascii="楷体_GB2312" w:eastAsia="楷体_GB2312"/>
      <w:b/>
      <w:bCs/>
      <w:sz w:val="32"/>
      <w:szCs w:val="32"/>
    </w:rPr>
  </w:style>
  <w:style w:type="character" w:customStyle="1" w:styleId="22">
    <w:name w:val="页脚 Char"/>
    <w:basedOn w:val="13"/>
    <w:link w:val="8"/>
    <w:autoRedefine/>
    <w:qFormat/>
    <w:uiPriority w:val="99"/>
    <w:rPr>
      <w:rFonts w:ascii="仿宋_GB2312" w:eastAsia="宋体"/>
      <w:sz w:val="24"/>
      <w:szCs w:val="18"/>
    </w:rPr>
  </w:style>
  <w:style w:type="character" w:customStyle="1" w:styleId="23">
    <w:name w:val="页眉 Char"/>
    <w:basedOn w:val="13"/>
    <w:link w:val="9"/>
    <w:autoRedefine/>
    <w:qFormat/>
    <w:uiPriority w:val="99"/>
    <w:rPr>
      <w:rFonts w:ascii="仿宋_GB2312" w:eastAsia="仿宋_GB2312"/>
      <w:sz w:val="18"/>
      <w:szCs w:val="18"/>
    </w:rPr>
  </w:style>
  <w:style w:type="character" w:customStyle="1" w:styleId="24">
    <w:name w:val="cur1"/>
    <w:basedOn w:val="13"/>
    <w:autoRedefine/>
    <w:qFormat/>
    <w:uiPriority w:val="0"/>
    <w:rPr>
      <w:shd w:val="clear" w:color="auto" w:fill="004E8C"/>
    </w:rPr>
  </w:style>
  <w:style w:type="character" w:customStyle="1" w:styleId="25">
    <w:name w:val="cur"/>
    <w:basedOn w:val="13"/>
    <w:autoRedefine/>
    <w:qFormat/>
    <w:uiPriority w:val="0"/>
    <w:rPr>
      <w:shd w:val="clear" w:color="auto" w:fill="004E8C"/>
    </w:rPr>
  </w:style>
  <w:style w:type="character" w:customStyle="1" w:styleId="26">
    <w:name w:val="cur3"/>
    <w:basedOn w:val="13"/>
    <w:autoRedefine/>
    <w:qFormat/>
    <w:uiPriority w:val="0"/>
    <w:rPr>
      <w:color w:val="4AC3B1"/>
    </w:rPr>
  </w:style>
  <w:style w:type="character" w:customStyle="1" w:styleId="27">
    <w:name w:val="cur2"/>
    <w:basedOn w:val="13"/>
    <w:autoRedefine/>
    <w:qFormat/>
    <w:uiPriority w:val="0"/>
    <w:rPr>
      <w:color w:val="4AC3B1"/>
    </w:rPr>
  </w:style>
  <w:style w:type="paragraph" w:styleId="28">
    <w:name w:val="No Spacing"/>
    <w:autoRedefine/>
    <w:qFormat/>
    <w:uiPriority w:val="1"/>
    <w:pPr>
      <w:widowControl w:val="0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H:\home\uos\C:\Users\lenovo\Desktop\&#27169;&#26495;-A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模板-A4.wpt</Template>
  <Pages>8</Pages>
  <Words>2195</Words>
  <Characters>2237</Characters>
  <Lines>0</Lines>
  <Paragraphs>0</Paragraphs>
  <TotalTime>47</TotalTime>
  <ScaleCrop>false</ScaleCrop>
  <LinksUpToDate>false</LinksUpToDate>
  <CharactersWithSpaces>2372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2023-02-17T02:28:00Z</dcterms:created>
  <dc:creator>lenovo</dc:creator>
  <cp:lastModifiedBy>王燕</cp:lastModifiedBy>
  <cp:lastPrinted>2024-02-04T08:04:00Z</cp:lastPrinted>
  <dcterms:modified xsi:type="dcterms:W3CDTF">2024-03-04T09:03:58Z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614C80C7A57E4FF9978B5DCBB95F74D0_13</vt:lpwstr>
  </property>
</Properties>
</file>